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C9C" w14:textId="3B84C800" w:rsidR="009A45C7" w:rsidRPr="009A45C7" w:rsidRDefault="009A45C7" w:rsidP="002D0F58">
      <w:pPr>
        <w:pStyle w:val="Standard"/>
        <w:rPr>
          <w:rFonts w:ascii="Calibri" w:hAnsi="Calibri"/>
          <w:b/>
          <w:bCs/>
          <w:color w:val="EE0000"/>
          <w:sz w:val="22"/>
          <w:szCs w:val="22"/>
        </w:rPr>
      </w:pPr>
      <w:r w:rsidRPr="009A45C7">
        <w:rPr>
          <w:rFonts w:ascii="Calibri" w:hAnsi="Calibri"/>
          <w:b/>
          <w:bCs/>
          <w:color w:val="EE0000"/>
          <w:sz w:val="22"/>
          <w:szCs w:val="22"/>
        </w:rPr>
        <w:t>PLANNING PERMANENCE 2026</w:t>
      </w:r>
    </w:p>
    <w:tbl>
      <w:tblPr>
        <w:tblpPr w:leftFromText="141" w:rightFromText="141" w:vertAnchor="text" w:tblpY="1"/>
        <w:tblOverlap w:val="never"/>
        <w:tblW w:w="15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470"/>
        <w:gridCol w:w="1230"/>
        <w:gridCol w:w="1290"/>
        <w:gridCol w:w="1305"/>
        <w:gridCol w:w="1290"/>
        <w:gridCol w:w="1404"/>
        <w:gridCol w:w="1417"/>
        <w:gridCol w:w="1701"/>
        <w:gridCol w:w="1276"/>
        <w:gridCol w:w="1559"/>
      </w:tblGrid>
      <w:tr w:rsidR="00A0752F" w:rsidRPr="002D0F58" w14:paraId="3C854B30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5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7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11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8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17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9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18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B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C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31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D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E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2F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4D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JANVIER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PAUL</w:t>
            </w:r>
          </w:p>
          <w:p w14:paraId="3C854B3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DIDIER</w:t>
            </w:r>
          </w:p>
          <w:p w14:paraId="3C854B3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MARIE JO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BRUNO P</w:t>
            </w:r>
          </w:p>
          <w:p w14:paraId="3C854B3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BRUNO Q</w:t>
            </w:r>
          </w:p>
          <w:p w14:paraId="3C854B37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JEAN PAUL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8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JEAN PAUL C</w:t>
            </w:r>
          </w:p>
          <w:p w14:paraId="3C854B39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FABRICE</w:t>
            </w:r>
          </w:p>
          <w:p w14:paraId="3C854B3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JEAN PASCAL</w:t>
            </w:r>
          </w:p>
          <w:p w14:paraId="3C854B3B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CLUB 10M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C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SEBASTIEN</w:t>
            </w:r>
          </w:p>
          <w:p w14:paraId="3C854B3D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CLAUDE PASCAL</w:t>
            </w:r>
          </w:p>
          <w:p w14:paraId="3C854B3E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CLUB 10M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3F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NOUCHE</w:t>
            </w:r>
          </w:p>
          <w:p w14:paraId="3C854B40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DOMINIQUE</w:t>
            </w:r>
          </w:p>
          <w:p w14:paraId="3C854B4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CHRISTOPHE</w:t>
            </w:r>
          </w:p>
          <w:p w14:paraId="3C854B4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DANIEL</w:t>
            </w:r>
          </w:p>
          <w:p w14:paraId="3C854B4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LAURENT</w:t>
            </w:r>
          </w:p>
          <w:p w14:paraId="3C854B45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JEAN MARC</w:t>
            </w:r>
          </w:p>
          <w:p w14:paraId="3C854B47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CATHY</w:t>
            </w:r>
          </w:p>
          <w:p w14:paraId="3C854B48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 xml:space="preserve"> JOHAN</w:t>
            </w:r>
          </w:p>
          <w:p w14:paraId="3C854B49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 10M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A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B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C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0752F" w:rsidRPr="002D0F58" w14:paraId="3C854B59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E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4F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0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7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8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14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15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7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8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78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5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FEVRIER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5C" w14:textId="75B96B70" w:rsidR="00A0752F" w:rsidRPr="002D0F58" w:rsidRDefault="009A45C7" w:rsidP="009A45C7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MARIE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2D0F58">
              <w:rPr>
                <w:rFonts w:ascii="Calibri" w:hAnsi="Calibri"/>
                <w:sz w:val="18"/>
                <w:szCs w:val="18"/>
              </w:rPr>
              <w:t>VERO</w:t>
            </w:r>
          </w:p>
          <w:p w14:paraId="3C854B5D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BRUNO</w:t>
            </w:r>
          </w:p>
          <w:p w14:paraId="3C854B5E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CHRISTOPHE B</w:t>
            </w:r>
          </w:p>
          <w:p w14:paraId="3C854B5F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 10M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0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FRANCIS</w:t>
            </w:r>
          </w:p>
          <w:p w14:paraId="3C854B61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 LOUIS</w:t>
            </w:r>
          </w:p>
          <w:p w14:paraId="3C854B62" w14:textId="77777777" w:rsidR="00A0752F" w:rsidRPr="002D0F58" w:rsidRDefault="009A45C7" w:rsidP="002D0F58">
            <w:pPr>
              <w:pStyle w:val="TableContents"/>
              <w:shd w:val="clear" w:color="auto" w:fill="FFFFFF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BENJAMIN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BRUNO P</w:t>
            </w:r>
          </w:p>
          <w:p w14:paraId="3C854B6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BRUNO Q</w:t>
            </w:r>
          </w:p>
          <w:p w14:paraId="3C854B6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 PAUL G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PAUL</w:t>
            </w:r>
          </w:p>
          <w:p w14:paraId="3C854B67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DIDIER</w:t>
            </w:r>
          </w:p>
          <w:p w14:paraId="3C854B68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MARIE JO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9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 PAUL C</w:t>
            </w:r>
          </w:p>
          <w:p w14:paraId="3C854B6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FABRICE</w:t>
            </w:r>
          </w:p>
          <w:p w14:paraId="3C854B6B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 PASCAL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6C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CHRISTOPHE</w:t>
            </w:r>
          </w:p>
          <w:p w14:paraId="5CF3CFB2" w14:textId="77777777" w:rsidR="009A45C7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DANIEL</w:t>
            </w:r>
          </w:p>
          <w:p w14:paraId="31F0E48F" w14:textId="77777777" w:rsidR="009A45C7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LAURENT</w:t>
            </w:r>
          </w:p>
          <w:p w14:paraId="3C854B6F" w14:textId="729DFC9C" w:rsidR="00A0752F" w:rsidRPr="002D0F58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D0F58">
              <w:rPr>
                <w:rFonts w:ascii="Calibri" w:hAnsi="Calibri"/>
                <w:color w:val="000000"/>
                <w:sz w:val="18"/>
                <w:szCs w:val="18"/>
              </w:rPr>
              <w:t>MICHEL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0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</w:t>
            </w:r>
          </w:p>
          <w:p w14:paraId="3C854B7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THIERRY</w:t>
            </w:r>
          </w:p>
          <w:p w14:paraId="3C854B7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KYLLIAN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JEAN MARC</w:t>
            </w:r>
          </w:p>
          <w:p w14:paraId="3C854B7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CATHY</w:t>
            </w:r>
          </w:p>
          <w:p w14:paraId="3C854B7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2D0F58">
              <w:rPr>
                <w:rFonts w:ascii="Calibri" w:hAnsi="Calibri"/>
                <w:sz w:val="18"/>
                <w:szCs w:val="18"/>
              </w:rPr>
              <w:t>JOHAN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6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7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752F" w:rsidRPr="002D0F58" w14:paraId="3C854B84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79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B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7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C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8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D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14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E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15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7F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0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3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A4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8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MARS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6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SEBASTIEN</w:t>
            </w:r>
          </w:p>
          <w:p w14:paraId="3C854B8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CLAUDE</w:t>
            </w:r>
          </w:p>
          <w:p w14:paraId="3C854B8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PASCAL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FERME  </w:t>
            </w:r>
          </w:p>
          <w:p w14:paraId="3C854B8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CHAMPT</w:t>
            </w:r>
          </w:p>
          <w:p w14:paraId="3C854B8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EDT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C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FERME</w:t>
            </w:r>
          </w:p>
          <w:p w14:paraId="3C854B8D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CHAMPT</w:t>
            </w:r>
          </w:p>
          <w:p w14:paraId="3C854B8E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EDT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8F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PAUL</w:t>
            </w:r>
          </w:p>
          <w:p w14:paraId="3C854B90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DIDIER</w:t>
            </w:r>
          </w:p>
          <w:p w14:paraId="3C854B91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 JO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NOUCHE</w:t>
            </w:r>
          </w:p>
          <w:p w14:paraId="3C854B93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DOMINIQUE</w:t>
            </w:r>
          </w:p>
          <w:p w14:paraId="3C854B94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PIERRE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6" w14:textId="117D32A4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sz w:val="18"/>
                <w:szCs w:val="18"/>
              </w:rPr>
              <w:t>VERO</w:t>
            </w:r>
          </w:p>
          <w:p w14:paraId="3C854B9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</w:t>
            </w:r>
          </w:p>
          <w:p w14:paraId="3C854B9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ERWAN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</w:t>
            </w:r>
          </w:p>
          <w:p w14:paraId="3C854B9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THIERRY</w:t>
            </w:r>
          </w:p>
          <w:p w14:paraId="3C854B9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KYLLIAN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9D" w14:textId="0A38F16A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P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sz w:val="18"/>
                <w:szCs w:val="18"/>
              </w:rPr>
              <w:t>BRUNO Q</w:t>
            </w:r>
          </w:p>
          <w:p w14:paraId="3C854B9E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PAUL</w:t>
            </w:r>
          </w:p>
          <w:p w14:paraId="3C854B9F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MICHEL 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0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PAUL C</w:t>
            </w:r>
          </w:p>
          <w:p w14:paraId="3C854BA1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FABRICE</w:t>
            </w:r>
          </w:p>
          <w:p w14:paraId="3C854BA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PASCAL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3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752F" w:rsidRPr="002D0F58" w14:paraId="3C854BB0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A5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6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SAM 4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DIM 5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SAM 11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DIM 12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SAM 18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DIM 19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C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SAM 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D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9A45C7">
              <w:rPr>
                <w:rFonts w:ascii="Calibri" w:hAnsi="Calibri"/>
                <w:color w:val="FFFFFF"/>
                <w:sz w:val="18"/>
                <w:szCs w:val="18"/>
              </w:rPr>
              <w:t>DIM 26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E" w14:textId="77777777" w:rsidR="00A0752F" w:rsidRPr="009A45C7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AF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BCD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B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AVRIL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PAUL</w:t>
            </w:r>
          </w:p>
          <w:p w14:paraId="3C854BB3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DIDIER</w:t>
            </w:r>
          </w:p>
          <w:p w14:paraId="3C854BB4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 JO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5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FRANCIS</w:t>
            </w:r>
          </w:p>
          <w:p w14:paraId="3C854BB6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LOUIS</w:t>
            </w:r>
          </w:p>
          <w:p w14:paraId="3C854BB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BENJAMIN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NOUCHE</w:t>
            </w:r>
          </w:p>
          <w:p w14:paraId="3C854BB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DOMINIQUE</w:t>
            </w:r>
          </w:p>
          <w:p w14:paraId="3C854BB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PIERRE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CHRISTOPHE</w:t>
            </w:r>
          </w:p>
          <w:p w14:paraId="3C854BBC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DANIEL</w:t>
            </w:r>
          </w:p>
          <w:p w14:paraId="3C854BBD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LAURENT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BE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MARC</w:t>
            </w:r>
          </w:p>
          <w:p w14:paraId="3C854BBF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CATHY</w:t>
            </w:r>
          </w:p>
          <w:p w14:paraId="3C854BC0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JOHAN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1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SEBASTIEN</w:t>
            </w:r>
          </w:p>
          <w:p w14:paraId="3C854BC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CLAUDE PASCAL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3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Q</w:t>
            </w:r>
          </w:p>
          <w:p w14:paraId="3C854BC4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 xml:space="preserve">JEAN PAUL  </w:t>
            </w:r>
          </w:p>
          <w:p w14:paraId="3C854BC5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DEPT 25/50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7" w14:textId="70919AF0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sz w:val="18"/>
                <w:szCs w:val="18"/>
              </w:rPr>
              <w:t>VERO</w:t>
            </w:r>
          </w:p>
          <w:p w14:paraId="3C854BC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</w:t>
            </w:r>
          </w:p>
          <w:p w14:paraId="3C854BC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CHRISTOPHE</w:t>
            </w:r>
          </w:p>
          <w:p w14:paraId="3C854BC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DEPT 25/50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B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C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752F" w:rsidRPr="002D0F58" w14:paraId="3C854BD9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CE" w14:textId="77777777" w:rsidR="00A0752F" w:rsidRPr="002D0F58" w:rsidRDefault="00A0752F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CF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0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3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1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9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2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10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3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16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4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17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5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6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7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30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8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31</w:t>
            </w:r>
          </w:p>
        </w:tc>
      </w:tr>
      <w:tr w:rsidR="00A0752F" w:rsidRPr="002D0F58" w14:paraId="3C854BF9" w14:textId="77777777" w:rsidTr="009A45C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BDA" w14:textId="77777777" w:rsidR="00A0752F" w:rsidRPr="002D0F58" w:rsidRDefault="009A45C7" w:rsidP="002D0F58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MAI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PAUL</w:t>
            </w:r>
          </w:p>
          <w:p w14:paraId="3C854BDC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DIDIER</w:t>
            </w:r>
          </w:p>
          <w:p w14:paraId="3C854BDD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 JO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DE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PAUL C</w:t>
            </w:r>
          </w:p>
          <w:p w14:paraId="3C854BDF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FABRICE</w:t>
            </w:r>
          </w:p>
          <w:p w14:paraId="3C854BE0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PASCAL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1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FRANCIS</w:t>
            </w:r>
          </w:p>
          <w:p w14:paraId="3C854BE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LOUIS</w:t>
            </w:r>
          </w:p>
          <w:p w14:paraId="3C854BE3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BENJAMIN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4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P</w:t>
            </w:r>
          </w:p>
          <w:p w14:paraId="3C854BE5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Q</w:t>
            </w:r>
          </w:p>
          <w:p w14:paraId="3C854BE6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PAUL</w:t>
            </w: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</w:t>
            </w:r>
          </w:p>
          <w:p w14:paraId="3C854BE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THIERRY</w:t>
            </w:r>
          </w:p>
          <w:p w14:paraId="3C854BE9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KYLLIAN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A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SEBASTIEN</w:t>
            </w:r>
          </w:p>
          <w:p w14:paraId="3C854BEB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CLAUDE PASCAL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EC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MARC</w:t>
            </w:r>
          </w:p>
          <w:p w14:paraId="3C854BED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CATHY</w:t>
            </w:r>
          </w:p>
          <w:p w14:paraId="3C854BEE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JOHAN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0" w14:textId="257C7701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MARIE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VERO</w:t>
            </w:r>
          </w:p>
          <w:p w14:paraId="3C854BF1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BRUNO</w:t>
            </w:r>
          </w:p>
          <w:p w14:paraId="3C854BF2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CHRISTOPHE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3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NOUCHE</w:t>
            </w:r>
          </w:p>
          <w:p w14:paraId="3C854BF4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DOMINIQUE</w:t>
            </w:r>
          </w:p>
          <w:p w14:paraId="3C854BF5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6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CHRISTOPHE</w:t>
            </w:r>
          </w:p>
          <w:p w14:paraId="3C854BF7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DANIEL</w:t>
            </w:r>
          </w:p>
          <w:p w14:paraId="3C854BF8" w14:textId="77777777" w:rsidR="00A0752F" w:rsidRPr="009A45C7" w:rsidRDefault="009A45C7" w:rsidP="002D0F58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LAURENT</w:t>
            </w:r>
          </w:p>
        </w:tc>
      </w:tr>
    </w:tbl>
    <w:p w14:paraId="3C854BFA" w14:textId="3188068B" w:rsidR="00A0752F" w:rsidRPr="009A45C7" w:rsidRDefault="00A0752F">
      <w:pPr>
        <w:pStyle w:val="Textbody"/>
        <w:rPr>
          <w:sz w:val="12"/>
          <w:szCs w:val="12"/>
        </w:rPr>
      </w:pPr>
    </w:p>
    <w:tbl>
      <w:tblPr>
        <w:tblW w:w="15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4"/>
        <w:gridCol w:w="1234"/>
        <w:gridCol w:w="1184"/>
        <w:gridCol w:w="1247"/>
        <w:gridCol w:w="1288"/>
        <w:gridCol w:w="1368"/>
        <w:gridCol w:w="1392"/>
        <w:gridCol w:w="1443"/>
        <w:gridCol w:w="1701"/>
        <w:gridCol w:w="1276"/>
        <w:gridCol w:w="1559"/>
      </w:tblGrid>
      <w:tr w:rsidR="00A0752F" w:rsidRPr="002D0F58" w14:paraId="3C854C06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B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C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6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D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7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E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13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BFF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0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1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21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2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3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28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4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5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C26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7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JUIN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8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PAUL C</w:t>
            </w:r>
          </w:p>
          <w:p w14:paraId="3C854C09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FABRICE</w:t>
            </w:r>
          </w:p>
          <w:p w14:paraId="3C854C0A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PASCAL</w:t>
            </w:r>
          </w:p>
          <w:p w14:paraId="3C854C0B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REG 25/50M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0C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FRANCIS</w:t>
            </w:r>
          </w:p>
          <w:p w14:paraId="3C854C0D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LOUIS</w:t>
            </w:r>
          </w:p>
          <w:p w14:paraId="3C854C0E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 xml:space="preserve">BENJAMIN  </w:t>
            </w:r>
          </w:p>
          <w:p w14:paraId="3C854C0F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REG 25/50M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10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PAUL</w:t>
            </w:r>
          </w:p>
          <w:p w14:paraId="3C854C11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DIDIER</w:t>
            </w:r>
          </w:p>
          <w:p w14:paraId="3C854C12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MARIE JO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13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</w:t>
            </w:r>
          </w:p>
          <w:p w14:paraId="3C854C14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THIERRY</w:t>
            </w:r>
          </w:p>
          <w:p w14:paraId="3C854C15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KYLLIAN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16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MARC</w:t>
            </w:r>
          </w:p>
          <w:p w14:paraId="3C854C17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CATHY</w:t>
            </w:r>
          </w:p>
          <w:p w14:paraId="3C854C18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JOHAN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1A" w14:textId="6CBA4D2E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BRUNO P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BRUNO Q</w:t>
            </w:r>
          </w:p>
          <w:p w14:paraId="3C854C1B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PAUL</w:t>
            </w:r>
          </w:p>
          <w:p w14:paraId="3C854C1C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MICHEL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1E" w14:textId="21CC5685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MARIE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VERO</w:t>
            </w:r>
          </w:p>
          <w:p w14:paraId="3C854C1F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BRUNO</w:t>
            </w:r>
          </w:p>
          <w:p w14:paraId="3C854C20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ERWAN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1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SEBASTIEN</w:t>
            </w:r>
          </w:p>
          <w:p w14:paraId="3C854C22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CLAUDE</w:t>
            </w:r>
          </w:p>
          <w:p w14:paraId="3C854C23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PASCAL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4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5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0752F" w:rsidRPr="002D0F58" w14:paraId="3C854C32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7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8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4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9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A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11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B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12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C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18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D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DIM 19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E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SAM 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2F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0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1" w14:textId="77777777" w:rsidR="00A0752F" w:rsidRPr="002D0F58" w:rsidRDefault="00A0752F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</w:p>
        </w:tc>
      </w:tr>
      <w:tr w:rsidR="00A0752F" w:rsidRPr="002D0F58" w14:paraId="3C854C50" w14:textId="77777777" w:rsidTr="009A45C7">
        <w:tblPrEx>
          <w:tblCellMar>
            <w:top w:w="0" w:type="dxa"/>
            <w:bottom w:w="0" w:type="dxa"/>
          </w:tblCellMar>
        </w:tblPrEx>
        <w:tc>
          <w:tcPr>
            <w:tcW w:w="1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333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4C33" w14:textId="77777777" w:rsidR="00A0752F" w:rsidRPr="002D0F58" w:rsidRDefault="009A45C7">
            <w:pPr>
              <w:pStyle w:val="TableContents"/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2D0F58">
              <w:rPr>
                <w:rFonts w:ascii="Calibri" w:hAnsi="Calibri"/>
                <w:color w:val="FFFFFF"/>
                <w:sz w:val="20"/>
                <w:szCs w:val="20"/>
              </w:rPr>
              <w:t>JUILLET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4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PAUL</w:t>
            </w:r>
          </w:p>
          <w:p w14:paraId="3C854C35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DIDIER</w:t>
            </w:r>
          </w:p>
          <w:p w14:paraId="3C854C36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 JO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7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</w:t>
            </w:r>
          </w:p>
          <w:p w14:paraId="3C854C38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THIERRY</w:t>
            </w:r>
          </w:p>
          <w:p w14:paraId="3C854C39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KYLLIAN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A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CHRISTOPHE</w:t>
            </w:r>
          </w:p>
          <w:p w14:paraId="3C854C3B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DANIEL</w:t>
            </w:r>
          </w:p>
          <w:p w14:paraId="3C854C3C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LAURENT</w:t>
            </w: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3D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NOUCHE</w:t>
            </w:r>
          </w:p>
          <w:p w14:paraId="3C854C3E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DOMINIQUE</w:t>
            </w:r>
          </w:p>
          <w:p w14:paraId="3C854C3F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PIERRE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41" w14:textId="6C49F22F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MARIE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9A45C7">
              <w:rPr>
                <w:rFonts w:ascii="Calibri" w:hAnsi="Calibri"/>
                <w:sz w:val="18"/>
                <w:szCs w:val="18"/>
              </w:rPr>
              <w:t>VERO</w:t>
            </w:r>
          </w:p>
          <w:p w14:paraId="3C854C42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</w:t>
            </w:r>
          </w:p>
          <w:p w14:paraId="3C854C43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ERWAN</w:t>
            </w:r>
          </w:p>
          <w:p w14:paraId="3C854C44" w14:textId="0BA60243" w:rsidR="00A0752F" w:rsidRPr="009A45C7" w:rsidRDefault="009A45C7">
            <w:pPr>
              <w:pStyle w:val="TableContents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France,</w:t>
            </w: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25/5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45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PAUL C</w:t>
            </w:r>
          </w:p>
          <w:p w14:paraId="3C854C46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FABRICE</w:t>
            </w:r>
          </w:p>
          <w:p w14:paraId="3C854C47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color w:val="000000"/>
                <w:sz w:val="18"/>
                <w:szCs w:val="18"/>
              </w:rPr>
              <w:t>JEAN PASCAL</w:t>
            </w:r>
          </w:p>
          <w:p w14:paraId="3C854C48" w14:textId="7AB1720B" w:rsidR="00A0752F" w:rsidRPr="009A45C7" w:rsidRDefault="009A45C7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A45C7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FRANCE 25/50</w:t>
            </w: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5E1B9" w14:textId="77777777" w:rsid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P</w:t>
            </w:r>
          </w:p>
          <w:p w14:paraId="3C854C4A" w14:textId="1CF475BF" w:rsidR="00A0752F" w:rsidRPr="009A45C7" w:rsidRDefault="009A45C7" w:rsidP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BRUNO Q</w:t>
            </w:r>
          </w:p>
          <w:p w14:paraId="3C854C4B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JEAN PAUL</w:t>
            </w:r>
          </w:p>
          <w:p w14:paraId="3C854C4C" w14:textId="77777777" w:rsidR="00A0752F" w:rsidRPr="009A45C7" w:rsidRDefault="009A45C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 w:rsidRPr="009A45C7">
              <w:rPr>
                <w:rFonts w:ascii="Calibri" w:hAnsi="Calibri"/>
                <w:sz w:val="18"/>
                <w:szCs w:val="18"/>
              </w:rPr>
              <w:t>MICHEL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4D" w14:textId="77777777" w:rsidR="00A0752F" w:rsidRPr="009A45C7" w:rsidRDefault="00A0752F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4E" w14:textId="77777777" w:rsidR="00A0752F" w:rsidRPr="009A45C7" w:rsidRDefault="00A0752F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4C4F" w14:textId="77777777" w:rsidR="00A0752F" w:rsidRPr="009A45C7" w:rsidRDefault="00A0752F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C854C51" w14:textId="77777777" w:rsidR="00A0752F" w:rsidRDefault="00A0752F">
      <w:pPr>
        <w:pStyle w:val="Standard"/>
        <w:jc w:val="center"/>
        <w:rPr>
          <w:rFonts w:ascii="Calibri" w:hAnsi="Calibri"/>
          <w:b/>
          <w:bCs/>
          <w:i/>
          <w:iCs/>
          <w:color w:val="FF0000"/>
          <w:sz w:val="40"/>
          <w:szCs w:val="40"/>
          <w:shd w:val="clear" w:color="auto" w:fill="FFFF00"/>
        </w:rPr>
      </w:pPr>
    </w:p>
    <w:sectPr w:rsidR="00A0752F" w:rsidSect="002D0F58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4B28" w14:textId="77777777" w:rsidR="009A45C7" w:rsidRDefault="009A45C7">
      <w:r>
        <w:separator/>
      </w:r>
    </w:p>
  </w:endnote>
  <w:endnote w:type="continuationSeparator" w:id="0">
    <w:p w14:paraId="3C854B2A" w14:textId="77777777" w:rsidR="009A45C7" w:rsidRDefault="009A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4B24" w14:textId="77777777" w:rsidR="009A45C7" w:rsidRDefault="009A45C7">
      <w:r>
        <w:rPr>
          <w:color w:val="000000"/>
        </w:rPr>
        <w:separator/>
      </w:r>
    </w:p>
  </w:footnote>
  <w:footnote w:type="continuationSeparator" w:id="0">
    <w:p w14:paraId="3C854B26" w14:textId="77777777" w:rsidR="009A45C7" w:rsidRDefault="009A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752F"/>
    <w:rsid w:val="002D0F58"/>
    <w:rsid w:val="009A45C7"/>
    <w:rsid w:val="009B79F8"/>
    <w:rsid w:val="00A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4B24"/>
  <w15:docId w15:val="{26636DF1-60D2-44AA-9B47-45FFD33F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1666</Characters>
  <Application>Microsoft Office Word</Application>
  <DocSecurity>0</DocSecurity>
  <Lines>333</Lines>
  <Paragraphs>294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Auprêtre</dc:creator>
  <cp:lastModifiedBy>jean-bernard dupuy</cp:lastModifiedBy>
  <cp:revision>2</cp:revision>
  <cp:lastPrinted>2025-12-08T16:12:00Z</cp:lastPrinted>
  <dcterms:created xsi:type="dcterms:W3CDTF">2025-12-10T06:59:00Z</dcterms:created>
  <dcterms:modified xsi:type="dcterms:W3CDTF">2025-12-10T06:59:00Z</dcterms:modified>
</cp:coreProperties>
</file>